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76B6" w14:textId="448B6198" w:rsidR="00F52EF1" w:rsidRDefault="00F52EF1" w:rsidP="00C25F50">
      <w:pPr>
        <w:jc w:val="center"/>
        <w:rPr>
          <w:rFonts w:cs="Monotype Koufi"/>
          <w:b/>
          <w:bCs/>
          <w:sz w:val="40"/>
          <w:szCs w:val="40"/>
          <w:rtl/>
        </w:rPr>
      </w:pPr>
      <w:r>
        <w:rPr>
          <w:rFonts w:cs="Monotype Koufi" w:hint="cs"/>
          <w:b/>
          <w:bCs/>
          <w:sz w:val="40"/>
          <w:szCs w:val="40"/>
          <w:rtl/>
        </w:rPr>
        <w:t xml:space="preserve">بسم الله الرحمن الرحيم </w:t>
      </w:r>
    </w:p>
    <w:p w14:paraId="52730600" w14:textId="5B5B82E5" w:rsidR="00C25F50" w:rsidRPr="001F6D04" w:rsidRDefault="00C25F50" w:rsidP="00C25F50">
      <w:pPr>
        <w:jc w:val="center"/>
        <w:rPr>
          <w:rFonts w:cs="Monotype Koufi"/>
          <w:b/>
          <w:bCs/>
          <w:sz w:val="28"/>
          <w:szCs w:val="28"/>
          <w:rtl/>
        </w:rPr>
      </w:pPr>
      <w:r w:rsidRPr="001F6D04">
        <w:rPr>
          <w:rFonts w:cs="Monotype Koufi" w:hint="cs"/>
          <w:b/>
          <w:bCs/>
          <w:sz w:val="40"/>
          <w:szCs w:val="40"/>
          <w:rtl/>
        </w:rPr>
        <w:t>إن</w:t>
      </w:r>
      <w:r>
        <w:rPr>
          <w:rFonts w:cs="Monotype Koufi" w:hint="cs"/>
          <w:b/>
          <w:bCs/>
          <w:sz w:val="40"/>
          <w:szCs w:val="40"/>
          <w:rtl/>
        </w:rPr>
        <w:t>ــــ</w:t>
      </w:r>
      <w:r w:rsidRPr="001F6D04">
        <w:rPr>
          <w:rFonts w:cs="Monotype Koufi" w:hint="cs"/>
          <w:b/>
          <w:bCs/>
          <w:sz w:val="40"/>
          <w:szCs w:val="40"/>
          <w:rtl/>
        </w:rPr>
        <w:t>اب</w:t>
      </w:r>
      <w:r>
        <w:rPr>
          <w:rFonts w:cs="Monotype Koufi" w:hint="cs"/>
          <w:b/>
          <w:bCs/>
          <w:sz w:val="40"/>
          <w:szCs w:val="40"/>
          <w:rtl/>
        </w:rPr>
        <w:t>ــــ</w:t>
      </w:r>
      <w:r w:rsidRPr="001F6D04">
        <w:rPr>
          <w:rFonts w:cs="Monotype Koufi" w:hint="cs"/>
          <w:b/>
          <w:bCs/>
          <w:sz w:val="40"/>
          <w:szCs w:val="40"/>
          <w:rtl/>
        </w:rPr>
        <w:t>ة</w:t>
      </w:r>
    </w:p>
    <w:p w14:paraId="21BA1AF3" w14:textId="77777777" w:rsidR="00C25F50" w:rsidRDefault="00C25F50" w:rsidP="00C25F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</w:p>
    <w:p w14:paraId="7BA893CC" w14:textId="3515FA09" w:rsidR="00C25F50" w:rsidRPr="003C2FD4" w:rsidRDefault="00C25F50" w:rsidP="00C25F50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C2FD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حضرة الزميل </w:t>
      </w:r>
      <w:proofErr w:type="gramStart"/>
      <w:r w:rsidRPr="003C2FD4">
        <w:rPr>
          <w:rFonts w:ascii="Simplified Arabic" w:hAnsi="Simplified Arabic" w:cs="Simplified Arabic"/>
          <w:b/>
          <w:bCs/>
          <w:sz w:val="32"/>
          <w:szCs w:val="32"/>
          <w:rtl/>
        </w:rPr>
        <w:t>الفاضل :</w:t>
      </w:r>
      <w:proofErr w:type="gramEnd"/>
      <w:r w:rsidRPr="003C2FD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المحامي </w:t>
      </w:r>
      <w:r w:rsidR="00F52E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________________________</w:t>
      </w:r>
      <w:r w:rsidR="003C2FD4" w:rsidRPr="003C2F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3C2FD4">
        <w:rPr>
          <w:rFonts w:ascii="Simplified Arabic" w:hAnsi="Simplified Arabic" w:cs="Simplified Arabic"/>
          <w:b/>
          <w:bCs/>
          <w:sz w:val="32"/>
          <w:szCs w:val="32"/>
          <w:rtl/>
        </w:rPr>
        <w:t>المحترم.</w:t>
      </w:r>
    </w:p>
    <w:p w14:paraId="0D3AE9CE" w14:textId="77777777" w:rsidR="00C25F50" w:rsidRPr="003C2FD4" w:rsidRDefault="00C25F50" w:rsidP="00C25F50">
      <w:pPr>
        <w:rPr>
          <w:rFonts w:cs="Mudir MT"/>
          <w:b/>
          <w:bCs/>
          <w:u w:val="single"/>
          <w:rtl/>
        </w:rPr>
      </w:pPr>
    </w:p>
    <w:p w14:paraId="28283E82" w14:textId="77777777" w:rsidR="00C25F50" w:rsidRPr="003C2FD4" w:rsidRDefault="00C25F50" w:rsidP="00C25F50">
      <w:pPr>
        <w:rPr>
          <w:b/>
          <w:bCs/>
          <w:rtl/>
        </w:rPr>
      </w:pPr>
      <w:r w:rsidRPr="003C2FD4">
        <w:rPr>
          <w:rFonts w:hint="cs"/>
          <w:b/>
          <w:bCs/>
          <w:rtl/>
        </w:rPr>
        <w:t xml:space="preserve">تحية وبعد : </w:t>
      </w:r>
    </w:p>
    <w:p w14:paraId="2AF2BD52" w14:textId="77777777" w:rsidR="003C2FD4" w:rsidRPr="003C2FD4" w:rsidRDefault="003C2FD4" w:rsidP="00C25F50">
      <w:pPr>
        <w:rPr>
          <w:b/>
          <w:bCs/>
          <w:rtl/>
        </w:rPr>
      </w:pPr>
    </w:p>
    <w:p w14:paraId="25BB6A70" w14:textId="760C9275" w:rsidR="00C25F50" w:rsidRPr="003C2FD4" w:rsidRDefault="003C2FD4" w:rsidP="00A569D1">
      <w:pPr>
        <w:rPr>
          <w:b/>
          <w:bCs/>
          <w:rtl/>
        </w:rPr>
      </w:pPr>
      <w:r w:rsidRPr="003C2FD4">
        <w:rPr>
          <w:rFonts w:hint="cs"/>
          <w:b/>
          <w:bCs/>
          <w:rtl/>
        </w:rPr>
        <w:t xml:space="preserve">بصفتي </w:t>
      </w:r>
      <w:r w:rsidR="00F52EF1" w:rsidRPr="003C2FD4">
        <w:rPr>
          <w:rFonts w:hint="cs"/>
          <w:b/>
          <w:bCs/>
          <w:rtl/>
        </w:rPr>
        <w:t>أصيلا</w:t>
      </w:r>
      <w:r w:rsidRPr="003C2FD4">
        <w:rPr>
          <w:rFonts w:hint="cs"/>
          <w:b/>
          <w:bCs/>
          <w:rtl/>
        </w:rPr>
        <w:t xml:space="preserve"> في </w:t>
      </w:r>
      <w:proofErr w:type="gramStart"/>
      <w:r w:rsidRPr="003C2FD4">
        <w:rPr>
          <w:rFonts w:hint="cs"/>
          <w:b/>
          <w:bCs/>
          <w:rtl/>
        </w:rPr>
        <w:t xml:space="preserve">القضية </w:t>
      </w:r>
      <w:r w:rsidR="00A569D1">
        <w:rPr>
          <w:rFonts w:hint="cs"/>
          <w:b/>
          <w:bCs/>
          <w:rtl/>
        </w:rPr>
        <w:t xml:space="preserve"> </w:t>
      </w:r>
      <w:r w:rsidR="00C25F50" w:rsidRPr="003C2FD4">
        <w:rPr>
          <w:rFonts w:hint="cs"/>
          <w:b/>
          <w:bCs/>
          <w:rtl/>
        </w:rPr>
        <w:t>أرجو</w:t>
      </w:r>
      <w:proofErr w:type="gramEnd"/>
      <w:r w:rsidR="00C25F50" w:rsidRPr="003C2FD4">
        <w:rPr>
          <w:rFonts w:hint="cs"/>
          <w:b/>
          <w:bCs/>
          <w:rtl/>
        </w:rPr>
        <w:t xml:space="preserve"> أن تنوب عني في رؤية ومتابعة قضية موكلي </w:t>
      </w:r>
    </w:p>
    <w:p w14:paraId="21EF0116" w14:textId="77777777" w:rsidR="00C25F50" w:rsidRPr="003C2FD4" w:rsidRDefault="00C25F50" w:rsidP="00C25F50">
      <w:pPr>
        <w:rPr>
          <w:b/>
          <w:bCs/>
          <w:rtl/>
        </w:rPr>
      </w:pPr>
    </w:p>
    <w:p w14:paraId="69097DE2" w14:textId="77777777" w:rsidR="00C25F50" w:rsidRPr="003C2FD4" w:rsidRDefault="00C25F50" w:rsidP="00C25F50">
      <w:pPr>
        <w:rPr>
          <w:rtl/>
        </w:rPr>
      </w:pPr>
      <w:r w:rsidRPr="003C2FD4">
        <w:rPr>
          <w:rFonts w:hint="cs"/>
          <w:b/>
          <w:bCs/>
          <w:rtl/>
        </w:rPr>
        <w:t xml:space="preserve">السيد </w:t>
      </w:r>
      <w:r w:rsidRPr="003C2FD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C2F3F96" w14:textId="77777777" w:rsidR="00C25F50" w:rsidRPr="003C2FD4" w:rsidRDefault="00C25F50" w:rsidP="00C25F50">
      <w:pPr>
        <w:rPr>
          <w:b/>
          <w:bCs/>
          <w:rtl/>
        </w:rPr>
      </w:pPr>
    </w:p>
    <w:p w14:paraId="2BA73A54" w14:textId="77777777" w:rsidR="00C25F50" w:rsidRPr="003C2FD4" w:rsidRDefault="00C25F50" w:rsidP="00C25F50">
      <w:pPr>
        <w:rPr>
          <w:b/>
          <w:bCs/>
          <w:rtl/>
        </w:rPr>
      </w:pPr>
      <w:r w:rsidRPr="003C2FD4">
        <w:rPr>
          <w:rFonts w:hint="cs"/>
          <w:b/>
          <w:bCs/>
          <w:rtl/>
        </w:rPr>
        <w:t xml:space="preserve">في القضية </w:t>
      </w:r>
      <w:r w:rsidRPr="003C2FD4">
        <w:rPr>
          <w:rFonts w:hint="cs"/>
          <w:rtl/>
        </w:rPr>
        <w:t>ـــــــــــــــــــــــــــــــــــــــــــــــــــــــ</w:t>
      </w:r>
      <w:r w:rsidRPr="003C2FD4">
        <w:rPr>
          <w:rFonts w:hint="cs"/>
          <w:b/>
          <w:bCs/>
          <w:rtl/>
        </w:rPr>
        <w:t xml:space="preserve"> رقم </w:t>
      </w:r>
      <w:r w:rsidRPr="003C2FD4">
        <w:rPr>
          <w:rFonts w:hint="cs"/>
          <w:rtl/>
        </w:rPr>
        <w:t>ــــــــــــــــــــــــــــــــــــــــــــــــــــــــــــــــــــــــــــــــــــــ</w:t>
      </w:r>
    </w:p>
    <w:p w14:paraId="49758461" w14:textId="77777777" w:rsidR="00C25F50" w:rsidRPr="003C2FD4" w:rsidRDefault="00C25F50" w:rsidP="00C25F50">
      <w:pPr>
        <w:rPr>
          <w:b/>
          <w:bCs/>
          <w:rtl/>
        </w:rPr>
      </w:pPr>
    </w:p>
    <w:p w14:paraId="3C644B3D" w14:textId="77777777" w:rsidR="00C25F50" w:rsidRPr="003C2FD4" w:rsidRDefault="00C25F50" w:rsidP="00C25F50">
      <w:pPr>
        <w:rPr>
          <w:b/>
          <w:bCs/>
          <w:rtl/>
        </w:rPr>
      </w:pPr>
      <w:r w:rsidRPr="003C2FD4">
        <w:rPr>
          <w:rFonts w:hint="cs"/>
          <w:b/>
          <w:bCs/>
          <w:rtl/>
        </w:rPr>
        <w:t xml:space="preserve">لدى محكمة </w:t>
      </w:r>
      <w:r w:rsidRPr="003C2FD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A7405E" w14:textId="77777777" w:rsidR="00C25F50" w:rsidRPr="003C2FD4" w:rsidRDefault="00C25F50" w:rsidP="00C25F50">
      <w:pPr>
        <w:rPr>
          <w:b/>
          <w:bCs/>
          <w:rtl/>
        </w:rPr>
      </w:pPr>
    </w:p>
    <w:p w14:paraId="215D54DB" w14:textId="77777777" w:rsidR="00C25F50" w:rsidRPr="003C2FD4" w:rsidRDefault="00C25F50" w:rsidP="00C25F50">
      <w:pPr>
        <w:rPr>
          <w:b/>
          <w:bCs/>
          <w:rtl/>
        </w:rPr>
      </w:pPr>
      <w:r w:rsidRPr="003C2FD4">
        <w:rPr>
          <w:rFonts w:hint="cs"/>
          <w:b/>
          <w:bCs/>
          <w:rtl/>
        </w:rPr>
        <w:t xml:space="preserve">والمنعقد جلستها في يوم </w:t>
      </w:r>
      <w:proofErr w:type="gramStart"/>
      <w:r w:rsidRPr="003C2FD4">
        <w:rPr>
          <w:rFonts w:hint="cs"/>
          <w:rtl/>
        </w:rPr>
        <w:t>ــــــــــــــــــــــــــــــــــــــــــــــ</w:t>
      </w:r>
      <w:r w:rsidRPr="003C2FD4">
        <w:rPr>
          <w:rFonts w:hint="cs"/>
          <w:b/>
          <w:bCs/>
          <w:rtl/>
        </w:rPr>
        <w:t xml:space="preserve">  الواقع</w:t>
      </w:r>
      <w:proofErr w:type="gramEnd"/>
      <w:r w:rsidRPr="003C2FD4">
        <w:rPr>
          <w:rFonts w:hint="cs"/>
          <w:b/>
          <w:bCs/>
          <w:rtl/>
        </w:rPr>
        <w:t xml:space="preserve"> </w:t>
      </w:r>
      <w:r w:rsidRPr="003C2FD4">
        <w:rPr>
          <w:rFonts w:hint="cs"/>
          <w:rtl/>
        </w:rPr>
        <w:t>ـــــــــــــــــــــــــــــــــــــــــــــــــــــــــــــــــــــ</w:t>
      </w:r>
    </w:p>
    <w:p w14:paraId="148D0F08" w14:textId="77777777" w:rsidR="00C25F50" w:rsidRPr="003C2FD4" w:rsidRDefault="00C25F50" w:rsidP="00C25F50">
      <w:pPr>
        <w:rPr>
          <w:b/>
          <w:bCs/>
          <w:rtl/>
        </w:rPr>
      </w:pPr>
    </w:p>
    <w:p w14:paraId="02866599" w14:textId="77777777" w:rsidR="00C25F50" w:rsidRPr="003C2FD4" w:rsidRDefault="00C25F50" w:rsidP="00C25F50">
      <w:pPr>
        <w:rPr>
          <w:b/>
          <w:bCs/>
          <w:rtl/>
        </w:rPr>
      </w:pPr>
      <w:r w:rsidRPr="003C2FD4">
        <w:rPr>
          <w:rFonts w:hint="cs"/>
          <w:b/>
          <w:bCs/>
          <w:rtl/>
        </w:rPr>
        <w:t>واني أفوضكم كافة الصلاحيات والحقوق الممنوحة لي بموجب وكالة موكلي لأخر درجة من درجات التقاضي .</w:t>
      </w:r>
    </w:p>
    <w:p w14:paraId="78F46131" w14:textId="77777777" w:rsidR="00C25F50" w:rsidRPr="001F6D04" w:rsidRDefault="00C25F50" w:rsidP="00C25F50">
      <w:pPr>
        <w:rPr>
          <w:b/>
          <w:bCs/>
          <w:rtl/>
        </w:rPr>
      </w:pPr>
    </w:p>
    <w:p w14:paraId="52418100" w14:textId="77777777" w:rsidR="00C25F50" w:rsidRPr="001F6D04" w:rsidRDefault="00C25F50" w:rsidP="00C25F50">
      <w:pPr>
        <w:jc w:val="center"/>
        <w:rPr>
          <w:rFonts w:cs="Monotype Koufi"/>
          <w:b/>
          <w:bCs/>
          <w:rtl/>
        </w:rPr>
      </w:pPr>
      <w:r w:rsidRPr="001F6D04">
        <w:rPr>
          <w:rFonts w:cs="Monotype Koufi" w:hint="cs"/>
          <w:b/>
          <w:bCs/>
          <w:rtl/>
        </w:rPr>
        <w:t>مقدما كل الاحترام</w:t>
      </w:r>
    </w:p>
    <w:p w14:paraId="35FEB2A5" w14:textId="77777777" w:rsidR="00C25F50" w:rsidRPr="001F6D04" w:rsidRDefault="00C25F50" w:rsidP="00C25F50">
      <w:pPr>
        <w:rPr>
          <w:b/>
          <w:bCs/>
          <w:rtl/>
        </w:rPr>
      </w:pPr>
    </w:p>
    <w:p w14:paraId="07182F06" w14:textId="77777777" w:rsidR="00C25F50" w:rsidRPr="00D54DD4" w:rsidRDefault="00C25F50" w:rsidP="00C25F50">
      <w:pPr>
        <w:jc w:val="right"/>
        <w:rPr>
          <w:rFonts w:ascii="Simplified Arabic" w:hAnsi="Simplified Arabic" w:cs="Simplified Arabic"/>
          <w:b/>
          <w:bCs/>
          <w:rtl/>
        </w:rPr>
      </w:pPr>
      <w:r w:rsidRPr="00D54DD4">
        <w:rPr>
          <w:rFonts w:ascii="Simplified Arabic" w:hAnsi="Simplified Arabic" w:cs="Simplified Arabic"/>
          <w:b/>
          <w:bCs/>
          <w:rtl/>
        </w:rPr>
        <w:t>المحامي المنيب</w:t>
      </w:r>
    </w:p>
    <w:p w14:paraId="45D0ACCE" w14:textId="68ACD4CC" w:rsidR="00C25F50" w:rsidRDefault="00F52EF1" w:rsidP="00C25F5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------------------------</w:t>
      </w:r>
    </w:p>
    <w:p w14:paraId="71823A71" w14:textId="1685F968" w:rsidR="00C25F50" w:rsidRPr="001F6D04" w:rsidRDefault="00C25F50" w:rsidP="00C25F50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رقم نقابي </w:t>
      </w:r>
      <w:r w:rsidR="00F52EF1">
        <w:rPr>
          <w:rFonts w:hint="cs"/>
          <w:b/>
          <w:bCs/>
          <w:rtl/>
        </w:rPr>
        <w:t>----------</w:t>
      </w:r>
      <w:r w:rsidR="003C2FD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14:paraId="2C08F890" w14:textId="77777777" w:rsidR="00A37C4F" w:rsidRDefault="00A37C4F" w:rsidP="00A37C4F">
      <w:pPr>
        <w:tabs>
          <w:tab w:val="left" w:pos="2636"/>
        </w:tabs>
        <w:rPr>
          <w:rFonts w:ascii="Sakkal Majalla" w:hAnsi="Sakkal Majalla" w:cs="Sakkal Majalla"/>
          <w:sz w:val="28"/>
          <w:szCs w:val="28"/>
        </w:rPr>
      </w:pPr>
    </w:p>
    <w:p w14:paraId="6F347B5C" w14:textId="77777777" w:rsidR="00A37C4F" w:rsidRDefault="00A37C4F" w:rsidP="00A37C4F">
      <w:pPr>
        <w:tabs>
          <w:tab w:val="left" w:pos="2636"/>
        </w:tabs>
        <w:rPr>
          <w:rFonts w:ascii="Sakkal Majalla" w:hAnsi="Sakkal Majalla" w:cs="Sakkal Majalla"/>
          <w:sz w:val="28"/>
          <w:szCs w:val="28"/>
        </w:rPr>
      </w:pPr>
    </w:p>
    <w:p w14:paraId="4B6D6A76" w14:textId="77777777" w:rsidR="00A37C4F" w:rsidRPr="00A37C4F" w:rsidRDefault="00A37C4F" w:rsidP="00A37C4F">
      <w:pPr>
        <w:tabs>
          <w:tab w:val="left" w:pos="2636"/>
        </w:tabs>
        <w:rPr>
          <w:rFonts w:ascii="Sakkal Majalla" w:hAnsi="Sakkal Majalla" w:cs="Sakkal Majalla"/>
          <w:sz w:val="28"/>
          <w:szCs w:val="28"/>
          <w:rtl/>
        </w:rPr>
      </w:pPr>
    </w:p>
    <w:p w14:paraId="3F9A1C64" w14:textId="77777777" w:rsidR="00CE45C6" w:rsidRDefault="00CE45C6" w:rsidP="00A37C4F">
      <w:pPr>
        <w:rPr>
          <w:sz w:val="72"/>
          <w:szCs w:val="72"/>
        </w:rPr>
      </w:pPr>
    </w:p>
    <w:p w14:paraId="163FF4E8" w14:textId="77777777" w:rsidR="00A37C4F" w:rsidRPr="00A37C4F" w:rsidRDefault="00A37C4F" w:rsidP="00A37C4F">
      <w:pPr>
        <w:rPr>
          <w:sz w:val="44"/>
          <w:szCs w:val="44"/>
          <w:lang w:bidi="ar-JO"/>
        </w:rPr>
      </w:pPr>
    </w:p>
    <w:sectPr w:rsidR="00A37C4F" w:rsidRPr="00A37C4F" w:rsidSect="00A37C4F">
      <w:footerReference w:type="default" r:id="rId6"/>
      <w:pgSz w:w="11906" w:h="16838"/>
      <w:pgMar w:top="2592" w:right="1800" w:bottom="1728" w:left="1800" w:header="720" w:footer="70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9313" w14:textId="77777777" w:rsidR="00083646" w:rsidRDefault="00083646" w:rsidP="00A97ECE">
      <w:r>
        <w:separator/>
      </w:r>
    </w:p>
  </w:endnote>
  <w:endnote w:type="continuationSeparator" w:id="0">
    <w:p w14:paraId="5F00C62D" w14:textId="77777777" w:rsidR="00083646" w:rsidRDefault="00083646" w:rsidP="00A9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678E" w14:textId="77777777" w:rsidR="00A37C4F" w:rsidRDefault="00A37C4F" w:rsidP="00A37C4F">
    <w:pPr>
      <w:pStyle w:val="a4"/>
      <w:jc w:val="center"/>
    </w:pPr>
    <w:r>
      <w:rPr>
        <w:rStyle w:val="a6"/>
        <w:rFonts w:hint="cs"/>
        <w:b/>
        <w:bCs/>
        <w:rtl/>
        <w:lang w:bidi="ar-JO"/>
      </w:rPr>
      <w:t xml:space="preserve">صفحة </w:t>
    </w:r>
    <w:r w:rsidRPr="008F30F3">
      <w:rPr>
        <w:rStyle w:val="a6"/>
        <w:b/>
        <w:bCs/>
      </w:rPr>
      <w:t xml:space="preserve"> </w:t>
    </w:r>
    <w:r w:rsidRPr="008F30F3">
      <w:rPr>
        <w:rStyle w:val="a6"/>
        <w:b/>
        <w:bCs/>
      </w:rPr>
      <w:fldChar w:fldCharType="begin"/>
    </w:r>
    <w:r w:rsidRPr="008F30F3">
      <w:rPr>
        <w:rStyle w:val="a6"/>
        <w:b/>
        <w:bCs/>
      </w:rPr>
      <w:instrText xml:space="preserve"> PAGE </w:instrText>
    </w:r>
    <w:r w:rsidRPr="008F30F3">
      <w:rPr>
        <w:rStyle w:val="a6"/>
        <w:b/>
        <w:bCs/>
      </w:rPr>
      <w:fldChar w:fldCharType="separate"/>
    </w:r>
    <w:r w:rsidR="00CD5CB1">
      <w:rPr>
        <w:rStyle w:val="a6"/>
        <w:b/>
        <w:bCs/>
        <w:noProof/>
        <w:rtl/>
      </w:rPr>
      <w:t>1</w:t>
    </w:r>
    <w:r w:rsidRPr="008F30F3">
      <w:rPr>
        <w:rStyle w:val="a6"/>
        <w:b/>
        <w:bCs/>
      </w:rPr>
      <w:fldChar w:fldCharType="end"/>
    </w:r>
    <w:r w:rsidRPr="008F30F3">
      <w:rPr>
        <w:rStyle w:val="a6"/>
        <w:b/>
        <w:bCs/>
      </w:rPr>
      <w:t xml:space="preserve"> </w:t>
    </w:r>
    <w:r>
      <w:rPr>
        <w:rStyle w:val="a6"/>
        <w:rFonts w:hint="cs"/>
        <w:b/>
        <w:bCs/>
        <w:rtl/>
        <w:lang w:bidi="ar-JO"/>
      </w:rPr>
      <w:t>من</w:t>
    </w:r>
    <w:r w:rsidRPr="008F30F3">
      <w:rPr>
        <w:rStyle w:val="a6"/>
        <w:b/>
        <w:bCs/>
      </w:rPr>
      <w:t xml:space="preserve"> </w:t>
    </w:r>
    <w:r w:rsidRPr="008F30F3">
      <w:rPr>
        <w:rStyle w:val="a6"/>
        <w:b/>
        <w:bCs/>
      </w:rPr>
      <w:fldChar w:fldCharType="begin"/>
    </w:r>
    <w:r w:rsidRPr="008F30F3">
      <w:rPr>
        <w:rStyle w:val="a6"/>
        <w:b/>
        <w:bCs/>
      </w:rPr>
      <w:instrText xml:space="preserve"> NUMPAGES </w:instrText>
    </w:r>
    <w:r w:rsidRPr="008F30F3">
      <w:rPr>
        <w:rStyle w:val="a6"/>
        <w:b/>
        <w:bCs/>
      </w:rPr>
      <w:fldChar w:fldCharType="separate"/>
    </w:r>
    <w:r w:rsidR="00CD5CB1">
      <w:rPr>
        <w:rStyle w:val="a6"/>
        <w:b/>
        <w:bCs/>
        <w:noProof/>
        <w:rtl/>
      </w:rPr>
      <w:t>1</w:t>
    </w:r>
    <w:r w:rsidRPr="008F30F3">
      <w:rPr>
        <w:rStyle w:val="a6"/>
        <w:b/>
        <w:bCs/>
      </w:rPr>
      <w:fldChar w:fldCharType="end"/>
    </w:r>
  </w:p>
  <w:p w14:paraId="20A4A80A" w14:textId="77777777" w:rsidR="00A37C4F" w:rsidRDefault="00A37C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0067" w14:textId="77777777" w:rsidR="00083646" w:rsidRDefault="00083646" w:rsidP="00A97ECE">
      <w:r>
        <w:separator/>
      </w:r>
    </w:p>
  </w:footnote>
  <w:footnote w:type="continuationSeparator" w:id="0">
    <w:p w14:paraId="6BFC7F0B" w14:textId="77777777" w:rsidR="00083646" w:rsidRDefault="00083646" w:rsidP="00A9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50"/>
    <w:rsid w:val="00083646"/>
    <w:rsid w:val="001540CE"/>
    <w:rsid w:val="001C0304"/>
    <w:rsid w:val="003218B4"/>
    <w:rsid w:val="003C2FD4"/>
    <w:rsid w:val="00684E16"/>
    <w:rsid w:val="006E1616"/>
    <w:rsid w:val="00744612"/>
    <w:rsid w:val="008356FA"/>
    <w:rsid w:val="008E651C"/>
    <w:rsid w:val="009630B4"/>
    <w:rsid w:val="00A37C4F"/>
    <w:rsid w:val="00A569D1"/>
    <w:rsid w:val="00A97ECE"/>
    <w:rsid w:val="00AC75B9"/>
    <w:rsid w:val="00B258FB"/>
    <w:rsid w:val="00C25F50"/>
    <w:rsid w:val="00CA122A"/>
    <w:rsid w:val="00CD14EA"/>
    <w:rsid w:val="00CD5CB1"/>
    <w:rsid w:val="00CE45C6"/>
    <w:rsid w:val="00ED45B8"/>
    <w:rsid w:val="00EE0038"/>
    <w:rsid w:val="00F52EF1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9C65A"/>
  <w15:chartTrackingRefBased/>
  <w15:docId w15:val="{694ADB72-37F2-4603-A6B2-76E23796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F5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8E651C"/>
    <w:rPr>
      <w:color w:val="0563C1"/>
      <w:u w:val="single"/>
    </w:rPr>
  </w:style>
  <w:style w:type="paragraph" w:styleId="a3">
    <w:name w:val="header"/>
    <w:basedOn w:val="a"/>
    <w:link w:val="Char"/>
    <w:uiPriority w:val="99"/>
    <w:rsid w:val="00A97EC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uiPriority w:val="99"/>
    <w:rsid w:val="00A97ECE"/>
    <w:rPr>
      <w:sz w:val="24"/>
      <w:szCs w:val="24"/>
    </w:rPr>
  </w:style>
  <w:style w:type="paragraph" w:styleId="a4">
    <w:name w:val="footer"/>
    <w:basedOn w:val="a"/>
    <w:link w:val="Char0"/>
    <w:uiPriority w:val="99"/>
    <w:rsid w:val="00A97EC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A97ECE"/>
    <w:rPr>
      <w:sz w:val="24"/>
      <w:szCs w:val="24"/>
    </w:rPr>
  </w:style>
  <w:style w:type="paragraph" w:styleId="a5">
    <w:name w:val="Balloon Text"/>
    <w:basedOn w:val="a"/>
    <w:link w:val="Char1"/>
    <w:rsid w:val="00B258FB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link w:val="a5"/>
    <w:rsid w:val="00B258FB"/>
    <w:rPr>
      <w:rFonts w:ascii="Tahoma" w:hAnsi="Tahoma" w:cs="Tahoma"/>
      <w:sz w:val="18"/>
      <w:szCs w:val="18"/>
    </w:rPr>
  </w:style>
  <w:style w:type="character" w:styleId="a6">
    <w:name w:val="page number"/>
    <w:rsid w:val="00A37C4F"/>
  </w:style>
  <w:style w:type="character" w:styleId="a7">
    <w:name w:val="Placeholder Text"/>
    <w:uiPriority w:val="99"/>
    <w:semiHidden/>
    <w:rsid w:val="00A37C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\Desktop\&#1606;&#1605;&#1575;&#1584;&#1580;%20&#1575;&#1608;&#1585;&#1575;&#1602;\&#1606;&#1605;&#1608;&#1584;&#1580;%20&#1608;&#1585;&#1602;%20&#1605;&#1585;&#1608;&#1587;%202016%20&#1587;&#1575;&#1605;&#1610;%20&#1575;&#1604;&#1593;&#1608;&#1590;%20&#1605;&#1593;%20&#1575;&#1604;&#1578;&#1585;&#1602;&#1610;&#1605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 مروس 2016 سامي العوض مع الترقيم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Advocate Sami Al Awad</vt:lpstr>
      <vt:lpstr>Advocate Sami Al Awad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Advocate Sami Al Awad</dc:title>
  <dc:subject/>
  <dc:creator>Sami Alawad</dc:creator>
  <cp:keywords/>
  <dc:description/>
  <cp:lastModifiedBy>Sami Alawad</cp:lastModifiedBy>
  <cp:revision>2</cp:revision>
  <cp:lastPrinted>2020-01-06T13:57:00Z</cp:lastPrinted>
  <dcterms:created xsi:type="dcterms:W3CDTF">2021-04-19T19:53:00Z</dcterms:created>
  <dcterms:modified xsi:type="dcterms:W3CDTF">2021-04-19T19:53:00Z</dcterms:modified>
</cp:coreProperties>
</file>